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8F746B" w14:paraId="0C0C3438" w14:textId="77777777" w:rsidTr="008473D1">
        <w:trPr>
          <w:trHeight w:val="340"/>
        </w:trPr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23" w:type="dxa"/>
              <w:right w:w="108" w:type="dxa"/>
            </w:tcMar>
            <w:vAlign w:val="bottom"/>
          </w:tcPr>
          <w:p w14:paraId="49BDA914" w14:textId="7D3C731B" w:rsidR="008F746B" w:rsidRPr="00B337A7" w:rsidRDefault="00B337A7" w:rsidP="0084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«Миронов и Ко»</w:t>
            </w:r>
          </w:p>
        </w:tc>
      </w:tr>
      <w:tr w:rsidR="008F746B" w14:paraId="5621A581" w14:textId="77777777" w:rsidTr="008473D1">
        <w:trPr>
          <w:trHeight w:val="283"/>
        </w:trPr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14:paraId="4B3BF48D" w14:textId="77777777" w:rsidR="008F746B" w:rsidRDefault="008F746B" w:rsidP="00847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</w:tbl>
    <w:p w14:paraId="63D72F5C" w14:textId="77777777" w:rsidR="008F746B" w:rsidRDefault="008F746B" w:rsidP="008F74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943"/>
        <w:gridCol w:w="397"/>
        <w:gridCol w:w="488"/>
        <w:gridCol w:w="1562"/>
        <w:gridCol w:w="2856"/>
        <w:gridCol w:w="2527"/>
      </w:tblGrid>
      <w:tr w:rsidR="008F746B" w14:paraId="1CCEF47F" w14:textId="77777777" w:rsidTr="008473D1">
        <w:trPr>
          <w:trHeight w:val="340"/>
        </w:trPr>
        <w:tc>
          <w:tcPr>
            <w:tcW w:w="10773" w:type="dxa"/>
            <w:gridSpan w:val="6"/>
            <w:tcMar>
              <w:top w:w="0" w:type="dxa"/>
              <w:left w:w="108" w:type="dxa"/>
              <w:bottom w:w="17" w:type="dxa"/>
              <w:right w:w="108" w:type="dxa"/>
            </w:tcMar>
            <w:vAlign w:val="bottom"/>
            <w:hideMark/>
          </w:tcPr>
          <w:p w14:paraId="5140D308" w14:textId="77777777" w:rsidR="008F746B" w:rsidRDefault="008F746B" w:rsidP="00847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  <w:p w14:paraId="3EECC85A" w14:textId="77777777" w:rsidR="008F746B" w:rsidRDefault="008F746B" w:rsidP="00847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A8A">
              <w:rPr>
                <w:rFonts w:ascii="Times New Roman" w:hAnsi="Times New Roman"/>
                <w:b/>
                <w:sz w:val="24"/>
                <w:szCs w:val="24"/>
              </w:rPr>
              <w:t>о закрытии обособленного подразделения</w:t>
            </w:r>
          </w:p>
        </w:tc>
      </w:tr>
      <w:tr w:rsidR="008F746B" w14:paraId="22A11E18" w14:textId="77777777" w:rsidTr="008473D1">
        <w:trPr>
          <w:trHeight w:val="340"/>
        </w:trPr>
        <w:tc>
          <w:tcPr>
            <w:tcW w:w="10773" w:type="dxa"/>
            <w:gridSpan w:val="6"/>
            <w:tcMar>
              <w:top w:w="0" w:type="dxa"/>
              <w:left w:w="108" w:type="dxa"/>
              <w:bottom w:w="17" w:type="dxa"/>
              <w:right w:w="108" w:type="dxa"/>
            </w:tcMar>
            <w:vAlign w:val="bottom"/>
          </w:tcPr>
          <w:p w14:paraId="4A8670C5" w14:textId="77777777" w:rsidR="008F746B" w:rsidRDefault="008F746B" w:rsidP="0084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46B" w14:paraId="272E57C3" w14:textId="77777777" w:rsidTr="00B337A7">
        <w:trPr>
          <w:trHeight w:val="340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1A0C411C" w14:textId="0A96D31F" w:rsidR="008F746B" w:rsidRDefault="00B337A7" w:rsidP="0084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апреля</w:t>
            </w:r>
          </w:p>
        </w:tc>
        <w:tc>
          <w:tcPr>
            <w:tcW w:w="3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32A8019" w14:textId="572DF6BF" w:rsidR="008F746B" w:rsidRDefault="008F746B" w:rsidP="00847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81305F" w14:textId="0CC23E64" w:rsidR="008F746B" w:rsidRDefault="00B337A7" w:rsidP="0084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ХХ</w:t>
            </w:r>
          </w:p>
        </w:tc>
        <w:tc>
          <w:tcPr>
            <w:tcW w:w="1562" w:type="dxa"/>
            <w:tcMar>
              <w:top w:w="0" w:type="dxa"/>
              <w:left w:w="57" w:type="dxa"/>
              <w:bottom w:w="0" w:type="dxa"/>
              <w:right w:w="108" w:type="dxa"/>
            </w:tcMar>
            <w:vAlign w:val="bottom"/>
            <w:hideMark/>
          </w:tcPr>
          <w:p w14:paraId="27299EEE" w14:textId="77777777" w:rsidR="008F746B" w:rsidRDefault="008F746B" w:rsidP="00847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56" w:type="dxa"/>
            <w:vAlign w:val="bottom"/>
            <w:hideMark/>
          </w:tcPr>
          <w:p w14:paraId="02C2D207" w14:textId="77777777" w:rsidR="008F746B" w:rsidRDefault="008F746B" w:rsidP="008473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00078D" w14:textId="30CDA048" w:rsidR="008F746B" w:rsidRDefault="00B337A7" w:rsidP="0084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14-П</w:t>
            </w:r>
          </w:p>
        </w:tc>
      </w:tr>
    </w:tbl>
    <w:p w14:paraId="37E98C67" w14:textId="77777777" w:rsidR="008F746B" w:rsidRDefault="008F746B" w:rsidP="008F7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17"/>
        <w:gridCol w:w="19"/>
        <w:gridCol w:w="749"/>
        <w:gridCol w:w="2417"/>
        <w:gridCol w:w="397"/>
        <w:gridCol w:w="596"/>
        <w:gridCol w:w="2661"/>
        <w:gridCol w:w="3717"/>
      </w:tblGrid>
      <w:tr w:rsidR="008F746B" w14:paraId="50DD291E" w14:textId="77777777" w:rsidTr="008473D1">
        <w:trPr>
          <w:trHeight w:val="340"/>
        </w:trPr>
        <w:tc>
          <w:tcPr>
            <w:tcW w:w="985" w:type="dxa"/>
            <w:gridSpan w:val="3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14:paraId="15BC1B55" w14:textId="77777777" w:rsidR="008F746B" w:rsidRDefault="008F746B" w:rsidP="00847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связи с</w:t>
            </w:r>
          </w:p>
        </w:tc>
        <w:tc>
          <w:tcPr>
            <w:tcW w:w="97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7147D2" w14:textId="1D96EBB1" w:rsidR="008F746B" w:rsidRDefault="00B337A7" w:rsidP="00847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прекращением деятельности ООО «Миронов и Ко» в Смоленске:</w:t>
            </w:r>
          </w:p>
        </w:tc>
      </w:tr>
      <w:tr w:rsidR="008F746B" w14:paraId="5E95D729" w14:textId="77777777" w:rsidTr="008473D1">
        <w:trPr>
          <w:trHeight w:val="340"/>
        </w:trPr>
        <w:tc>
          <w:tcPr>
            <w:tcW w:w="107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4F7F380B" w14:textId="77777777" w:rsidR="008F746B" w:rsidRDefault="008F746B" w:rsidP="00847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46B" w14:paraId="100448E2" w14:textId="77777777" w:rsidTr="008473D1">
        <w:trPr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14:paraId="356C1F94" w14:textId="77777777" w:rsidR="008F746B" w:rsidRDefault="008F746B" w:rsidP="00847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(причины закрытия обособленного подразделения)</w:t>
            </w:r>
          </w:p>
        </w:tc>
      </w:tr>
      <w:tr w:rsidR="008F746B" w14:paraId="767193F6" w14:textId="77777777" w:rsidTr="008473D1">
        <w:trPr>
          <w:trHeight w:val="340"/>
        </w:trPr>
        <w:tc>
          <w:tcPr>
            <w:tcW w:w="7056" w:type="dxa"/>
            <w:gridSpan w:val="7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0F6CD0F5" w14:textId="77777777" w:rsidR="008F746B" w:rsidRDefault="008F746B" w:rsidP="00847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A8A">
              <w:rPr>
                <w:rFonts w:ascii="Times New Roman" w:hAnsi="Times New Roman"/>
                <w:sz w:val="24"/>
                <w:szCs w:val="24"/>
              </w:rPr>
              <w:t>1. Закрыть обособленное подразделение, расположенное по адресу:</w:t>
            </w:r>
          </w:p>
        </w:tc>
        <w:tc>
          <w:tcPr>
            <w:tcW w:w="3717" w:type="dxa"/>
            <w:tcBorders>
              <w:bottom w:val="single" w:sz="4" w:space="0" w:color="auto"/>
            </w:tcBorders>
            <w:vAlign w:val="bottom"/>
          </w:tcPr>
          <w:p w14:paraId="5C990C16" w14:textId="0451AF49" w:rsidR="008F746B" w:rsidRDefault="00B337A7" w:rsidP="00847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Смоленск, ул. Ленина, д. 15, </w:t>
            </w:r>
          </w:p>
        </w:tc>
      </w:tr>
      <w:tr w:rsidR="008F746B" w14:paraId="6748D7A7" w14:textId="77777777" w:rsidTr="008473D1">
        <w:trPr>
          <w:trHeight w:val="340"/>
        </w:trPr>
        <w:tc>
          <w:tcPr>
            <w:tcW w:w="10773" w:type="dxa"/>
            <w:gridSpan w:val="8"/>
            <w:tcBorders>
              <w:bottom w:val="single" w:sz="4" w:space="0" w:color="auto"/>
            </w:tcBorders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7E463AC0" w14:textId="4CBE4109" w:rsidR="008F746B" w:rsidRPr="00143A8A" w:rsidRDefault="00B337A7" w:rsidP="00847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оф.214</w:t>
            </w:r>
          </w:p>
        </w:tc>
      </w:tr>
      <w:tr w:rsidR="008F746B" w14:paraId="5F6A77C2" w14:textId="77777777" w:rsidTr="008473D1">
        <w:trPr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</w:tcBorders>
            <w:tcMar>
              <w:top w:w="0" w:type="dxa"/>
              <w:left w:w="0" w:type="dxa"/>
              <w:bottom w:w="17" w:type="dxa"/>
              <w:right w:w="0" w:type="dxa"/>
            </w:tcMar>
          </w:tcPr>
          <w:p w14:paraId="7085FDE7" w14:textId="77777777" w:rsidR="008F746B" w:rsidRPr="00143A8A" w:rsidRDefault="008F746B" w:rsidP="0084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(адрес обособленного подразделения)</w:t>
            </w:r>
          </w:p>
        </w:tc>
      </w:tr>
      <w:tr w:rsidR="008F746B" w14:paraId="76C268A9" w14:textId="77777777" w:rsidTr="00B337A7">
        <w:trPr>
          <w:trHeight w:val="340"/>
        </w:trPr>
        <w:tc>
          <w:tcPr>
            <w:tcW w:w="236" w:type="dxa"/>
            <w:gridSpan w:val="2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14:paraId="12813C99" w14:textId="77777777" w:rsidR="008F746B" w:rsidRDefault="008F746B" w:rsidP="00847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FE7B60" w14:textId="6A700BB7" w:rsidR="008F746B" w:rsidRDefault="00B337A7" w:rsidP="0084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3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7CFB16B" w14:textId="677E4EE9" w:rsidR="008F746B" w:rsidRDefault="008F746B" w:rsidP="0084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641C4" w14:textId="46897643" w:rsidR="008F746B" w:rsidRDefault="00B337A7" w:rsidP="00847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ХХ</w:t>
            </w:r>
          </w:p>
        </w:tc>
        <w:tc>
          <w:tcPr>
            <w:tcW w:w="6378" w:type="dxa"/>
            <w:gridSpan w:val="2"/>
            <w:tcMar>
              <w:top w:w="0" w:type="dxa"/>
              <w:left w:w="57" w:type="dxa"/>
              <w:bottom w:w="0" w:type="dxa"/>
              <w:right w:w="0" w:type="dxa"/>
            </w:tcMar>
            <w:vAlign w:val="bottom"/>
            <w:hideMark/>
          </w:tcPr>
          <w:p w14:paraId="37A602B3" w14:textId="77777777" w:rsidR="008F746B" w:rsidRDefault="008F746B" w:rsidP="00847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F746B" w14:paraId="06A524B5" w14:textId="77777777" w:rsidTr="008473D1">
        <w:trPr>
          <w:trHeight w:val="340"/>
        </w:trPr>
        <w:tc>
          <w:tcPr>
            <w:tcW w:w="10773" w:type="dxa"/>
            <w:gridSpan w:val="8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362138" w14:textId="77777777" w:rsidR="008F746B" w:rsidRDefault="008F746B" w:rsidP="00847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46B" w14:paraId="2BF31EB1" w14:textId="77777777" w:rsidTr="008473D1">
        <w:trPr>
          <w:trHeight w:val="340"/>
        </w:trPr>
        <w:tc>
          <w:tcPr>
            <w:tcW w:w="217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14:paraId="087DF28C" w14:textId="77777777" w:rsidR="008F746B" w:rsidRDefault="008F746B" w:rsidP="00847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5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CEA093" w14:textId="05DFA00F" w:rsidR="008F746B" w:rsidRDefault="00B337A7" w:rsidP="00847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Главному бухгалтеру Кучеровой Н.А.:</w:t>
            </w:r>
          </w:p>
        </w:tc>
      </w:tr>
      <w:tr w:rsidR="008F746B" w14:paraId="0925D180" w14:textId="77777777" w:rsidTr="008473D1">
        <w:trPr>
          <w:trHeight w:val="283"/>
        </w:trPr>
        <w:tc>
          <w:tcPr>
            <w:tcW w:w="217" w:type="dxa"/>
            <w:tcMar>
              <w:top w:w="17" w:type="dxa"/>
              <w:left w:w="28" w:type="dxa"/>
              <w:bottom w:w="0" w:type="dxa"/>
              <w:right w:w="28" w:type="dxa"/>
            </w:tcMar>
          </w:tcPr>
          <w:p w14:paraId="28ED265F" w14:textId="77777777" w:rsidR="008F746B" w:rsidRDefault="008F746B" w:rsidP="00847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5DB96" w14:textId="77777777" w:rsidR="008F746B" w:rsidRDefault="008F746B" w:rsidP="00847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8F746B" w14:paraId="3D5E59A3" w14:textId="77777777" w:rsidTr="008473D1">
        <w:trPr>
          <w:trHeight w:val="340"/>
        </w:trPr>
        <w:tc>
          <w:tcPr>
            <w:tcW w:w="10773" w:type="dxa"/>
            <w:gridSpan w:val="8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14:paraId="0AE2E455" w14:textId="77777777" w:rsidR="008F746B" w:rsidRDefault="008F746B" w:rsidP="00847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434E3">
              <w:rPr>
                <w:rFonts w:ascii="Times New Roman" w:hAnsi="Times New Roman"/>
                <w:sz w:val="24"/>
                <w:szCs w:val="24"/>
              </w:rPr>
              <w:t>сдать отчетность по месту учета обособленного подразделения;</w:t>
            </w:r>
          </w:p>
        </w:tc>
      </w:tr>
      <w:tr w:rsidR="008F746B" w14:paraId="3A51E046" w14:textId="77777777" w:rsidTr="008473D1">
        <w:trPr>
          <w:trHeight w:val="340"/>
        </w:trPr>
        <w:tc>
          <w:tcPr>
            <w:tcW w:w="10773" w:type="dxa"/>
            <w:gridSpan w:val="8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67A18400" w14:textId="77777777" w:rsidR="008F746B" w:rsidRDefault="008F746B" w:rsidP="00847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434E3">
              <w:rPr>
                <w:rFonts w:ascii="Times New Roman" w:hAnsi="Times New Roman"/>
                <w:sz w:val="24"/>
                <w:szCs w:val="24"/>
              </w:rPr>
              <w:t>подать в ИФНС и СФР документы о снятии обособленного подразделения с учета.</w:t>
            </w:r>
          </w:p>
        </w:tc>
      </w:tr>
    </w:tbl>
    <w:p w14:paraId="4319A6C9" w14:textId="77777777" w:rsidR="008F746B" w:rsidRDefault="008F746B" w:rsidP="008F7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3713"/>
        <w:gridCol w:w="236"/>
        <w:gridCol w:w="1984"/>
        <w:gridCol w:w="236"/>
        <w:gridCol w:w="4604"/>
      </w:tblGrid>
      <w:tr w:rsidR="008F746B" w:rsidRPr="001A5B4E" w14:paraId="6B94B5CF" w14:textId="77777777" w:rsidTr="008473D1">
        <w:trPr>
          <w:trHeight w:val="340"/>
        </w:trPr>
        <w:tc>
          <w:tcPr>
            <w:tcW w:w="3713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14:paraId="4A204AC1" w14:textId="0A628D16" w:rsidR="008F746B" w:rsidRPr="001A5B4E" w:rsidRDefault="00B337A7" w:rsidP="0084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236" w:type="dxa"/>
            <w:tcMar>
              <w:left w:w="28" w:type="dxa"/>
              <w:bottom w:w="17" w:type="dxa"/>
              <w:right w:w="28" w:type="dxa"/>
            </w:tcMar>
            <w:vAlign w:val="bottom"/>
          </w:tcPr>
          <w:p w14:paraId="53E0B0DE" w14:textId="77777777" w:rsidR="008F746B" w:rsidRPr="001A5B4E" w:rsidRDefault="008F746B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14:paraId="6DEE1DEC" w14:textId="7E9A2D3C" w:rsidR="008F746B" w:rsidRPr="00B337A7" w:rsidRDefault="00B337A7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Миронов</w:t>
            </w:r>
          </w:p>
        </w:tc>
        <w:tc>
          <w:tcPr>
            <w:tcW w:w="236" w:type="dxa"/>
            <w:tcMar>
              <w:left w:w="28" w:type="dxa"/>
              <w:bottom w:w="17" w:type="dxa"/>
              <w:right w:w="28" w:type="dxa"/>
            </w:tcMar>
            <w:vAlign w:val="bottom"/>
          </w:tcPr>
          <w:p w14:paraId="62FEC870" w14:textId="77777777" w:rsidR="008F746B" w:rsidRPr="001A5B4E" w:rsidRDefault="008F746B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14:paraId="635C6B7E" w14:textId="2EEC6CB7" w:rsidR="008F746B" w:rsidRPr="001A5B4E" w:rsidRDefault="00B337A7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Миронов С.Н.</w:t>
            </w:r>
          </w:p>
        </w:tc>
      </w:tr>
      <w:tr w:rsidR="008F746B" w:rsidRPr="001A5B4E" w14:paraId="67940C8D" w14:textId="77777777" w:rsidTr="008473D1">
        <w:trPr>
          <w:trHeight w:val="283"/>
        </w:trPr>
        <w:tc>
          <w:tcPr>
            <w:tcW w:w="3713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430FBBC3" w14:textId="77777777" w:rsidR="008F746B" w:rsidRPr="001A5B4E" w:rsidRDefault="008F746B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(должность руководителя организации)</w:t>
            </w:r>
          </w:p>
        </w:tc>
        <w:tc>
          <w:tcPr>
            <w:tcW w:w="236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4DA30187" w14:textId="77777777" w:rsidR="008F746B" w:rsidRPr="001A5B4E" w:rsidRDefault="008F746B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017E8225" w14:textId="77777777" w:rsidR="008F746B" w:rsidRPr="001A5B4E" w:rsidRDefault="008F746B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6D5380B5" w14:textId="77777777" w:rsidR="008F746B" w:rsidRPr="001A5B4E" w:rsidRDefault="008F746B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377D9398" w14:textId="77777777" w:rsidR="008F746B" w:rsidRPr="001A5B4E" w:rsidRDefault="008F746B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</w:tbl>
    <w:p w14:paraId="35B2715D" w14:textId="77777777" w:rsidR="008F746B" w:rsidRDefault="008F746B" w:rsidP="008F7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B3C518" w14:textId="197CA53B" w:rsidR="008F746B" w:rsidRDefault="008F746B" w:rsidP="008F7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ознакомлен:</w:t>
      </w:r>
    </w:p>
    <w:p w14:paraId="5DDB8D97" w14:textId="77777777" w:rsidR="008F746B" w:rsidRDefault="008F746B" w:rsidP="008F7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835"/>
        <w:gridCol w:w="236"/>
        <w:gridCol w:w="1984"/>
        <w:gridCol w:w="236"/>
        <w:gridCol w:w="2835"/>
        <w:gridCol w:w="236"/>
        <w:gridCol w:w="2411"/>
      </w:tblGrid>
      <w:tr w:rsidR="008F746B" w:rsidRPr="001A5B4E" w14:paraId="0DF1B25C" w14:textId="77777777" w:rsidTr="008473D1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209CE810" w14:textId="58A05D4D" w:rsidR="008F746B" w:rsidRPr="001A5B4E" w:rsidRDefault="00B337A7" w:rsidP="0084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3E7F6616" w14:textId="77777777" w:rsidR="008F746B" w:rsidRPr="001A5B4E" w:rsidRDefault="008F746B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87C1D47" w14:textId="14E0D13D" w:rsidR="008F746B" w:rsidRPr="00B337A7" w:rsidRDefault="00B337A7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Кучерова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0C7C0AFB" w14:textId="77777777" w:rsidR="008F746B" w:rsidRPr="001A5B4E" w:rsidRDefault="008F746B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DBDFF07" w14:textId="5E5F500B" w:rsidR="008F746B" w:rsidRPr="001A5B4E" w:rsidRDefault="00B337A7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Кучерова Н.А.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4CED59BA" w14:textId="77777777" w:rsidR="008F746B" w:rsidRPr="001A5B4E" w:rsidRDefault="008F746B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8981886" w14:textId="5EF07C62" w:rsidR="008F746B" w:rsidRPr="001A5B4E" w:rsidRDefault="00B337A7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27.04.20ХХ</w:t>
            </w:r>
          </w:p>
        </w:tc>
      </w:tr>
      <w:tr w:rsidR="008F746B" w:rsidRPr="001A5B4E" w14:paraId="20178A21" w14:textId="77777777" w:rsidTr="008473D1">
        <w:trPr>
          <w:trHeight w:val="283"/>
        </w:trPr>
        <w:tc>
          <w:tcPr>
            <w:tcW w:w="2835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0C54398F" w14:textId="77777777" w:rsidR="008F746B" w:rsidRPr="001A5B4E" w:rsidRDefault="008F746B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Mar>
              <w:top w:w="17" w:type="dxa"/>
            </w:tcMar>
          </w:tcPr>
          <w:p w14:paraId="1630D707" w14:textId="77777777" w:rsidR="008F746B" w:rsidRPr="001A5B4E" w:rsidRDefault="008F746B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6AB5E43C" w14:textId="77777777" w:rsidR="008F746B" w:rsidRPr="001A5B4E" w:rsidRDefault="008F746B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tcMar>
              <w:top w:w="17" w:type="dxa"/>
            </w:tcMar>
          </w:tcPr>
          <w:p w14:paraId="5F01B094" w14:textId="77777777" w:rsidR="008F746B" w:rsidRPr="001A5B4E" w:rsidRDefault="008F746B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5EE0155A" w14:textId="77777777" w:rsidR="008F746B" w:rsidRPr="001A5B4E" w:rsidRDefault="008F746B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36" w:type="dxa"/>
            <w:tcMar>
              <w:top w:w="17" w:type="dxa"/>
            </w:tcMar>
          </w:tcPr>
          <w:p w14:paraId="559FF3A3" w14:textId="77777777" w:rsidR="008F746B" w:rsidRPr="001A5B4E" w:rsidRDefault="008F746B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74529B2A" w14:textId="77777777" w:rsidR="008F746B" w:rsidRPr="001A5B4E" w:rsidRDefault="008F746B" w:rsidP="0084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</w:tbl>
    <w:p w14:paraId="421ACECF" w14:textId="77777777" w:rsidR="008F746B" w:rsidRPr="00EA4F7B" w:rsidRDefault="008F746B" w:rsidP="008F7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F746B" w:rsidRPr="00EA4F7B" w:rsidSect="007F508C"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C26B8" w14:textId="77777777" w:rsidR="002753B0" w:rsidRDefault="002753B0" w:rsidP="007F508C">
      <w:pPr>
        <w:spacing w:after="0" w:line="240" w:lineRule="auto"/>
      </w:pPr>
      <w:r>
        <w:separator/>
      </w:r>
    </w:p>
  </w:endnote>
  <w:endnote w:type="continuationSeparator" w:id="0">
    <w:p w14:paraId="081BE324" w14:textId="77777777" w:rsidR="002753B0" w:rsidRDefault="002753B0" w:rsidP="007F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3AD4" w14:textId="77777777" w:rsidR="002753B0" w:rsidRDefault="002753B0" w:rsidP="007F508C">
      <w:pPr>
        <w:spacing w:after="0" w:line="240" w:lineRule="auto"/>
      </w:pPr>
      <w:r>
        <w:separator/>
      </w:r>
    </w:p>
  </w:footnote>
  <w:footnote w:type="continuationSeparator" w:id="0">
    <w:p w14:paraId="0C50955C" w14:textId="77777777" w:rsidR="002753B0" w:rsidRDefault="002753B0" w:rsidP="007F5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6B"/>
    <w:rsid w:val="002753B0"/>
    <w:rsid w:val="00302E1D"/>
    <w:rsid w:val="00454E30"/>
    <w:rsid w:val="004A791A"/>
    <w:rsid w:val="007F508C"/>
    <w:rsid w:val="008F746B"/>
    <w:rsid w:val="00B337A7"/>
    <w:rsid w:val="00D3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4438"/>
  <w15:chartTrackingRefBased/>
  <w15:docId w15:val="{7BAB473A-D23D-481B-BF22-87F569F1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46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08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F508C"/>
  </w:style>
  <w:style w:type="paragraph" w:styleId="a5">
    <w:name w:val="footer"/>
    <w:basedOn w:val="a"/>
    <w:link w:val="a6"/>
    <w:uiPriority w:val="99"/>
    <w:unhideWhenUsed/>
    <w:rsid w:val="007F508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F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O-PushkarevaMA\Documents\&#1064;&#1072;&#1073;&#1083;&#1086;&#1085;%20&#1043;&#1056;&#1044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ГРДБ</Template>
  <TotalTime>7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Светик</cp:lastModifiedBy>
  <cp:revision>3</cp:revision>
  <dcterms:created xsi:type="dcterms:W3CDTF">2025-10-07T09:45:00Z</dcterms:created>
  <dcterms:modified xsi:type="dcterms:W3CDTF">2026-01-22T14:59:00Z</dcterms:modified>
</cp:coreProperties>
</file>