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C61132" w14:paraId="244BF499" w14:textId="77777777" w:rsidTr="00F63043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23" w:type="dxa"/>
              <w:right w:w="108" w:type="dxa"/>
            </w:tcMar>
            <w:vAlign w:val="bottom"/>
          </w:tcPr>
          <w:p w14:paraId="6B047010" w14:textId="4D151843" w:rsidR="00C61132" w:rsidRPr="00F26B28" w:rsidRDefault="00F26B28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«Миронов и КО»</w:t>
            </w:r>
          </w:p>
        </w:tc>
      </w:tr>
      <w:tr w:rsidR="00C61132" w14:paraId="64252EA6" w14:textId="77777777" w:rsidTr="00F63043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14:paraId="10F362E2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017B7924" w14:textId="77777777" w:rsidR="00C61132" w:rsidRDefault="00C61132" w:rsidP="00C61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943"/>
        <w:gridCol w:w="397"/>
        <w:gridCol w:w="255"/>
        <w:gridCol w:w="1764"/>
        <w:gridCol w:w="2856"/>
        <w:gridCol w:w="2558"/>
      </w:tblGrid>
      <w:tr w:rsidR="00C61132" w14:paraId="0377F846" w14:textId="77777777" w:rsidTr="00F63043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  <w:hideMark/>
          </w:tcPr>
          <w:p w14:paraId="78E2FD97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37278DCE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136351">
              <w:rPr>
                <w:rFonts w:ascii="Times New Roman" w:hAnsi="Times New Roman"/>
                <w:b/>
                <w:sz w:val="24"/>
                <w:szCs w:val="24"/>
              </w:rPr>
              <w:t>назначении пособия по уходу за ребенком до 1,5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61132" w14:paraId="35B56D16" w14:textId="77777777" w:rsidTr="00F63043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</w:tcPr>
          <w:p w14:paraId="2C7C4024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132" w14:paraId="13EB5810" w14:textId="77777777" w:rsidTr="00F63043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C26ADD3" w14:textId="11AB1350" w:rsidR="00C61132" w:rsidRDefault="00F26B28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сентября </w:t>
            </w: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E74068" w14:textId="77777777" w:rsidR="00C61132" w:rsidRDefault="00C61132" w:rsidP="00F63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EBDEF" w14:textId="6B10A8D8" w:rsidR="00C61132" w:rsidRDefault="00F26B28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30E93FBC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  <w:hideMark/>
          </w:tcPr>
          <w:p w14:paraId="7F3ED4D4" w14:textId="77777777" w:rsidR="00C61132" w:rsidRDefault="00C61132" w:rsidP="00F63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7B870" w14:textId="67EA7FF9" w:rsidR="00C61132" w:rsidRDefault="00F26B28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14-о</w:t>
            </w:r>
          </w:p>
        </w:tc>
      </w:tr>
    </w:tbl>
    <w:p w14:paraId="469E1A34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1843"/>
        <w:gridCol w:w="425"/>
        <w:gridCol w:w="284"/>
        <w:gridCol w:w="1134"/>
        <w:gridCol w:w="4821"/>
      </w:tblGrid>
      <w:tr w:rsidR="00C61132" w14:paraId="15A4FAF8" w14:textId="77777777" w:rsidTr="00F63043">
        <w:trPr>
          <w:trHeight w:val="340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3A60262A" w14:textId="2BCAA808" w:rsidR="00C61132" w:rsidRDefault="00F26B28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отдела кадров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C61132" w14:paraId="33594F06" w14:textId="77777777" w:rsidTr="00F63043">
        <w:trPr>
          <w:trHeight w:val="283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</w:tcPr>
          <w:p w14:paraId="753CAA2C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61132" w14:paraId="517C85BB" w14:textId="77777777" w:rsidTr="00F63043">
        <w:trPr>
          <w:trHeight w:val="340"/>
        </w:trPr>
        <w:tc>
          <w:tcPr>
            <w:tcW w:w="127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04396888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96BEA98" w14:textId="59008A4A" w:rsidR="00C61132" w:rsidRDefault="00F26B28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425" w:type="dxa"/>
            <w:vAlign w:val="bottom"/>
            <w:hideMark/>
          </w:tcPr>
          <w:p w14:paraId="2C13A41C" w14:textId="77777777" w:rsidR="00C61132" w:rsidRDefault="00C61132" w:rsidP="00F630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B8650" w14:textId="04C62250" w:rsidR="00C61132" w:rsidRDefault="00F26B28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BAC711E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направить в СФР сведения, необходимые для </w:t>
            </w:r>
          </w:p>
        </w:tc>
      </w:tr>
      <w:tr w:rsidR="00C61132" w14:paraId="16D243F8" w14:textId="77777777" w:rsidTr="00F63043">
        <w:trPr>
          <w:trHeight w:val="340"/>
        </w:trPr>
        <w:tc>
          <w:tcPr>
            <w:tcW w:w="1276" w:type="dxa"/>
            <w:tcBorders>
              <w:lef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31233E43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получения</w:t>
            </w: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30185653" w14:textId="56174FD2" w:rsidR="00C61132" w:rsidRDefault="00F26B28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Смирновой Анне Сергеевне</w:t>
            </w:r>
          </w:p>
        </w:tc>
        <w:tc>
          <w:tcPr>
            <w:tcW w:w="4821" w:type="dxa"/>
            <w:vAlign w:val="bottom"/>
          </w:tcPr>
          <w:p w14:paraId="30B47AA8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ежемесячного пособия по уходу за ребенком.</w:t>
            </w:r>
          </w:p>
        </w:tc>
      </w:tr>
      <w:tr w:rsidR="00C61132" w14:paraId="1DE5DDCF" w14:textId="77777777" w:rsidTr="00F63043">
        <w:trPr>
          <w:trHeight w:val="227"/>
        </w:trPr>
        <w:tc>
          <w:tcPr>
            <w:tcW w:w="1276" w:type="dxa"/>
            <w:tcBorders>
              <w:lef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hideMark/>
          </w:tcPr>
          <w:p w14:paraId="1B8638C5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073C8F79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 работника)</w:t>
            </w:r>
          </w:p>
        </w:tc>
        <w:tc>
          <w:tcPr>
            <w:tcW w:w="4821" w:type="dxa"/>
            <w:vAlign w:val="bottom"/>
          </w:tcPr>
          <w:p w14:paraId="3958C762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132" w14:paraId="0AD07AEF" w14:textId="77777777" w:rsidTr="00F63043">
        <w:trPr>
          <w:trHeight w:val="340"/>
        </w:trPr>
        <w:tc>
          <w:tcPr>
            <w:tcW w:w="10775" w:type="dxa"/>
            <w:gridSpan w:val="7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67B148F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132" w14:paraId="42E148EC" w14:textId="77777777" w:rsidTr="00F63043">
        <w:trPr>
          <w:trHeight w:val="340"/>
        </w:trPr>
        <w:tc>
          <w:tcPr>
            <w:tcW w:w="2268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7B08D326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Основание: заявление</w:t>
            </w:r>
            <w:r w:rsidRPr="00FD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7" w:type="dxa"/>
            <w:gridSpan w:val="5"/>
            <w:vAlign w:val="bottom"/>
          </w:tcPr>
          <w:p w14:paraId="1C995F14" w14:textId="524AE1B0" w:rsidR="00C61132" w:rsidRDefault="00F26B28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Заявление Смирновой А.С.</w:t>
            </w:r>
          </w:p>
        </w:tc>
      </w:tr>
      <w:tr w:rsidR="00C61132" w14:paraId="1679EC39" w14:textId="77777777" w:rsidTr="00F63043">
        <w:trPr>
          <w:trHeight w:val="227"/>
        </w:trPr>
        <w:tc>
          <w:tcPr>
            <w:tcW w:w="2268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</w:tcPr>
          <w:p w14:paraId="57B76A96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auto"/>
            </w:tcBorders>
          </w:tcPr>
          <w:p w14:paraId="3280E910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 работника)</w:t>
            </w:r>
          </w:p>
        </w:tc>
      </w:tr>
      <w:tr w:rsidR="00C61132" w14:paraId="56B925F3" w14:textId="77777777" w:rsidTr="00F63043">
        <w:trPr>
          <w:trHeight w:val="340"/>
        </w:trPr>
        <w:tc>
          <w:tcPr>
            <w:tcW w:w="10775" w:type="dxa"/>
            <w:gridSpan w:val="7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5E67FF47" w14:textId="77777777" w:rsidR="00C61132" w:rsidRPr="00522E24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E24">
              <w:rPr>
                <w:rFonts w:ascii="Times New Roman" w:hAnsi="Times New Roman"/>
                <w:sz w:val="24"/>
                <w:szCs w:val="24"/>
                <w:lang w:eastAsia="ru-RU"/>
              </w:rPr>
              <w:t>о назначении пособия по уходу за ребенком до 1,5 лет</w:t>
            </w:r>
          </w:p>
        </w:tc>
      </w:tr>
    </w:tbl>
    <w:p w14:paraId="17F1CF58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713"/>
        <w:gridCol w:w="236"/>
        <w:gridCol w:w="1984"/>
        <w:gridCol w:w="236"/>
        <w:gridCol w:w="4604"/>
      </w:tblGrid>
      <w:tr w:rsidR="00C61132" w:rsidRPr="001A5B4E" w14:paraId="2C8ACE3D" w14:textId="77777777" w:rsidTr="00F63043">
        <w:trPr>
          <w:trHeight w:val="340"/>
        </w:trPr>
        <w:tc>
          <w:tcPr>
            <w:tcW w:w="371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32AC244F" w14:textId="4A30671C" w:rsidR="00C61132" w:rsidRPr="001A5B4E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10F9AD2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5574DC27" w14:textId="5BA787DD" w:rsidR="00C61132" w:rsidRPr="00F26B28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7F2EB156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3D562308" w14:textId="0C92A3E1" w:rsidR="00C61132" w:rsidRPr="001A5B4E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Миронов С.А.</w:t>
            </w:r>
          </w:p>
        </w:tc>
      </w:tr>
      <w:tr w:rsidR="00C61132" w:rsidRPr="001A5B4E" w14:paraId="79FF6B85" w14:textId="77777777" w:rsidTr="00F63043">
        <w:trPr>
          <w:trHeight w:val="283"/>
        </w:trPr>
        <w:tc>
          <w:tcPr>
            <w:tcW w:w="371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6416B5F3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64F2988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35F922B8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31B5BE4B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245207BC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56CCBE4F" w14:textId="77777777" w:rsidR="00C61132" w:rsidRPr="001A5B4E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DB33F" w14:textId="77777777" w:rsidR="00C61132" w:rsidRPr="001A5B4E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B4E">
        <w:rPr>
          <w:rFonts w:ascii="Times New Roman" w:hAnsi="Times New Roman"/>
          <w:sz w:val="24"/>
          <w:szCs w:val="24"/>
        </w:rPr>
        <w:t>С приказом ознакомлен: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236"/>
        <w:gridCol w:w="1984"/>
        <w:gridCol w:w="236"/>
        <w:gridCol w:w="2835"/>
        <w:gridCol w:w="236"/>
        <w:gridCol w:w="2411"/>
      </w:tblGrid>
      <w:tr w:rsidR="00C61132" w:rsidRPr="001A5B4E" w14:paraId="5051821C" w14:textId="77777777" w:rsidTr="00F63043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2DC2237F" w14:textId="026A26F3" w:rsidR="00C61132" w:rsidRPr="001A5B4E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0BD88E0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CDD361" w14:textId="4FA6FEE5" w:rsidR="00C61132" w:rsidRPr="00F26B28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Лучикова</w:t>
            </w:r>
            <w:proofErr w:type="spellEnd"/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2C32D721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73CAE1" w14:textId="6FD9ADEC" w:rsidR="00C61132" w:rsidRPr="001A5B4E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63AF4ED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D3041D" w14:textId="1F2D2567" w:rsidR="00C61132" w:rsidRPr="001A5B4E" w:rsidRDefault="00F26B28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28.09.2026</w:t>
            </w:r>
          </w:p>
        </w:tc>
      </w:tr>
      <w:tr w:rsidR="00C61132" w:rsidRPr="001A5B4E" w14:paraId="3F3ABCDD" w14:textId="77777777" w:rsidTr="00F63043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1F94124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3244DB2B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698D957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00D6947C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30AFD2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179EFCDE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9578FF6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B6C44B9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1132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CB61" w14:textId="77777777" w:rsidR="00AD3EBA" w:rsidRDefault="00AD3EBA" w:rsidP="007F508C">
      <w:pPr>
        <w:spacing w:after="0" w:line="240" w:lineRule="auto"/>
      </w:pPr>
      <w:r>
        <w:separator/>
      </w:r>
    </w:p>
  </w:endnote>
  <w:endnote w:type="continuationSeparator" w:id="0">
    <w:p w14:paraId="5F862DFC" w14:textId="77777777" w:rsidR="00AD3EBA" w:rsidRDefault="00AD3EBA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5CAB" w14:textId="77777777" w:rsidR="00AD3EBA" w:rsidRDefault="00AD3EBA" w:rsidP="007F508C">
      <w:pPr>
        <w:spacing w:after="0" w:line="240" w:lineRule="auto"/>
      </w:pPr>
      <w:r>
        <w:separator/>
      </w:r>
    </w:p>
  </w:footnote>
  <w:footnote w:type="continuationSeparator" w:id="0">
    <w:p w14:paraId="4D845D65" w14:textId="77777777" w:rsidR="00AD3EBA" w:rsidRDefault="00AD3EBA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DB9C" w14:textId="7E7376EB" w:rsidR="007F508C" w:rsidRDefault="007F508C" w:rsidP="007F508C">
    <w:pPr>
      <w:pStyle w:val="a3"/>
      <w:spacing w:after="2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32"/>
    <w:rsid w:val="00300EC7"/>
    <w:rsid w:val="004A791A"/>
    <w:rsid w:val="005C1707"/>
    <w:rsid w:val="007F508C"/>
    <w:rsid w:val="00AD3EBA"/>
    <w:rsid w:val="00C61132"/>
    <w:rsid w:val="00CA2813"/>
    <w:rsid w:val="00D362CC"/>
    <w:rsid w:val="00F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FB20"/>
  <w15:chartTrackingRefBased/>
  <w15:docId w15:val="{B99F226F-174B-4FDA-9014-E51A73A6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1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3</cp:revision>
  <dcterms:created xsi:type="dcterms:W3CDTF">2025-06-02T10:07:00Z</dcterms:created>
  <dcterms:modified xsi:type="dcterms:W3CDTF">2025-12-16T08:21:00Z</dcterms:modified>
</cp:coreProperties>
</file>