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CC6DF9" w:rsidRPr="001C3795" w14:paraId="1FF69EE4" w14:textId="77777777" w:rsidTr="00360F26">
        <w:trPr>
          <w:trHeight w:val="340"/>
        </w:trPr>
        <w:tc>
          <w:tcPr>
            <w:tcW w:w="10772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14:paraId="7B41A227" w14:textId="77777777" w:rsidR="00CC6DF9" w:rsidRPr="001C3795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6DF9" w:rsidRPr="001C3795" w14:paraId="009710C4" w14:textId="77777777" w:rsidTr="00360F26">
        <w:tc>
          <w:tcPr>
            <w:tcW w:w="10772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533A59E2" w14:textId="77777777" w:rsidR="00CC6DF9" w:rsidRPr="00EC1E8E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14:paraId="3E6AE4A1" w14:textId="77777777" w:rsidR="00CC6DF9" w:rsidRDefault="00CC6DF9" w:rsidP="00CC6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943"/>
        <w:gridCol w:w="397"/>
        <w:gridCol w:w="255"/>
        <w:gridCol w:w="1764"/>
        <w:gridCol w:w="3113"/>
        <w:gridCol w:w="2301"/>
      </w:tblGrid>
      <w:tr w:rsidR="00CC6DF9" w:rsidRPr="00586BC2" w14:paraId="643D8A7B" w14:textId="77777777" w:rsidTr="00360F26">
        <w:trPr>
          <w:trHeight w:val="340"/>
        </w:trPr>
        <w:tc>
          <w:tcPr>
            <w:tcW w:w="10773" w:type="dxa"/>
            <w:gridSpan w:val="6"/>
            <w:tcMar>
              <w:bottom w:w="17" w:type="dxa"/>
            </w:tcMar>
            <w:vAlign w:val="bottom"/>
          </w:tcPr>
          <w:p w14:paraId="25D1BB86" w14:textId="77777777" w:rsidR="00CC6DF9" w:rsidRPr="00586BC2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7A13CA1C" w14:textId="77777777" w:rsidR="00CC6DF9" w:rsidRPr="00586BC2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FD8">
              <w:rPr>
                <w:rFonts w:ascii="Times New Roman" w:hAnsi="Times New Roman"/>
                <w:b/>
                <w:sz w:val="24"/>
                <w:szCs w:val="24"/>
              </w:rPr>
              <w:t>об освобождении от работы</w:t>
            </w:r>
          </w:p>
        </w:tc>
      </w:tr>
      <w:tr w:rsidR="00CC6DF9" w:rsidRPr="00586BC2" w14:paraId="380D328E" w14:textId="77777777" w:rsidTr="00360F26">
        <w:trPr>
          <w:trHeight w:val="340"/>
        </w:trPr>
        <w:tc>
          <w:tcPr>
            <w:tcW w:w="10773" w:type="dxa"/>
            <w:gridSpan w:val="6"/>
            <w:tcMar>
              <w:bottom w:w="17" w:type="dxa"/>
            </w:tcMar>
            <w:vAlign w:val="bottom"/>
          </w:tcPr>
          <w:p w14:paraId="27F689B2" w14:textId="77777777" w:rsidR="00CC6DF9" w:rsidRPr="00586BC2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7138EA" w14:paraId="53703E98" w14:textId="77777777" w:rsidTr="00360F26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593099" w14:textId="77777777" w:rsidR="00CC6DF9" w:rsidRPr="008654CF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14:paraId="11AA5492" w14:textId="31B7EC34" w:rsidR="00CC6DF9" w:rsidRPr="007138EA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E7B2999" w14:textId="77777777" w:rsidR="00CC6DF9" w:rsidRPr="007138EA" w:rsidRDefault="00CC6DF9" w:rsidP="00360F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65F7B423" w14:textId="77777777" w:rsidR="00CC6DF9" w:rsidRPr="007138EA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3" w:type="dxa"/>
            <w:vAlign w:val="bottom"/>
          </w:tcPr>
          <w:p w14:paraId="6AC68F95" w14:textId="77777777" w:rsidR="00CC6DF9" w:rsidRPr="007138EA" w:rsidRDefault="00CC6DF9" w:rsidP="00360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bottom"/>
          </w:tcPr>
          <w:p w14:paraId="5E7F4468" w14:textId="77777777" w:rsidR="00CC6DF9" w:rsidRPr="007138EA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1E2DE1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418"/>
        <w:gridCol w:w="283"/>
        <w:gridCol w:w="709"/>
        <w:gridCol w:w="1276"/>
        <w:gridCol w:w="397"/>
        <w:gridCol w:w="169"/>
        <w:gridCol w:w="69"/>
        <w:gridCol w:w="328"/>
        <w:gridCol w:w="238"/>
        <w:gridCol w:w="1492"/>
        <w:gridCol w:w="850"/>
        <w:gridCol w:w="340"/>
        <w:gridCol w:w="2268"/>
        <w:gridCol w:w="397"/>
        <w:gridCol w:w="236"/>
        <w:gridCol w:w="303"/>
      </w:tblGrid>
      <w:tr w:rsidR="00CC6DF9" w:rsidRPr="001C3795" w14:paraId="5AC53958" w14:textId="77777777" w:rsidTr="00360F26">
        <w:trPr>
          <w:trHeight w:val="340"/>
        </w:trPr>
        <w:tc>
          <w:tcPr>
            <w:tcW w:w="1418" w:type="dxa"/>
            <w:noWrap/>
            <w:tcMar>
              <w:bottom w:w="17" w:type="dxa"/>
            </w:tcMar>
            <w:vAlign w:val="bottom"/>
          </w:tcPr>
          <w:p w14:paraId="64D2D05A" w14:textId="77777777" w:rsidR="00CC6DF9" w:rsidRPr="00B3529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Освободить</w:t>
            </w:r>
          </w:p>
        </w:tc>
        <w:tc>
          <w:tcPr>
            <w:tcW w:w="9355" w:type="dxa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14:paraId="068FEEB5" w14:textId="77777777" w:rsidR="00CC6DF9" w:rsidRPr="00B3529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605FD8" w14:paraId="21AC56C5" w14:textId="77777777" w:rsidTr="00360F26">
        <w:trPr>
          <w:trHeight w:val="227"/>
        </w:trPr>
        <w:tc>
          <w:tcPr>
            <w:tcW w:w="1418" w:type="dxa"/>
            <w:tcMar>
              <w:bottom w:w="17" w:type="dxa"/>
            </w:tcMar>
          </w:tcPr>
          <w:p w14:paraId="5B35C985" w14:textId="77777777" w:rsidR="00CC6DF9" w:rsidRPr="00605FD8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nil"/>
            </w:tcBorders>
            <w:tcMar>
              <w:top w:w="17" w:type="dxa"/>
              <w:bottom w:w="17" w:type="dxa"/>
            </w:tcMar>
          </w:tcPr>
          <w:p w14:paraId="3980EA61" w14:textId="77777777" w:rsidR="00CC6DF9" w:rsidRPr="00605FD8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8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CC6DF9" w:rsidRPr="00730677" w14:paraId="2D5029D9" w14:textId="77777777" w:rsidTr="00360F26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418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B897AA3" w14:textId="77777777" w:rsidR="00CC6DF9" w:rsidRPr="00D6135E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работы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1432AC77" w14:textId="77777777" w:rsidR="00CC6DF9" w:rsidRPr="001C59A0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770EFE69" w14:textId="77ED514B" w:rsidR="00CC6DF9" w:rsidRPr="000A4FCB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vAlign w:val="bottom"/>
          </w:tcPr>
          <w:p w14:paraId="1542F04B" w14:textId="77777777" w:rsidR="00CC6DF9" w:rsidRPr="003F5933" w:rsidRDefault="00CC6DF9" w:rsidP="00360F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2" w:type="dxa"/>
            <w:gridSpan w:val="9"/>
            <w:vAlign w:val="bottom"/>
          </w:tcPr>
          <w:p w14:paraId="44092152" w14:textId="77777777" w:rsidR="00CC6DF9" w:rsidRPr="00D03352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6B43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со сдачей крови с сохранением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6B43">
              <w:rPr>
                <w:rFonts w:ascii="Times New Roman" w:hAnsi="Times New Roman"/>
                <w:sz w:val="24"/>
                <w:szCs w:val="24"/>
                <w:lang w:eastAsia="ru-RU"/>
              </w:rPr>
              <w:t>среднего заработка.</w:t>
            </w:r>
          </w:p>
        </w:tc>
      </w:tr>
      <w:tr w:rsidR="00CC6DF9" w:rsidRPr="001C3795" w14:paraId="0AC8E8D7" w14:textId="77777777" w:rsidTr="00360F26">
        <w:trPr>
          <w:trHeight w:val="340"/>
        </w:trPr>
        <w:tc>
          <w:tcPr>
            <w:tcW w:w="10773" w:type="dxa"/>
            <w:gridSpan w:val="16"/>
            <w:tcMar>
              <w:bottom w:w="17" w:type="dxa"/>
            </w:tcMar>
            <w:vAlign w:val="bottom"/>
          </w:tcPr>
          <w:p w14:paraId="77622240" w14:textId="77777777" w:rsidR="00CC6DF9" w:rsidRPr="0090646F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C3795" w14:paraId="07C73388" w14:textId="77777777" w:rsidTr="00360F26">
        <w:trPr>
          <w:trHeight w:val="340"/>
        </w:trPr>
        <w:tc>
          <w:tcPr>
            <w:tcW w:w="10773" w:type="dxa"/>
            <w:gridSpan w:val="16"/>
            <w:tcBorders>
              <w:bottom w:val="single" w:sz="4" w:space="0" w:color="auto"/>
            </w:tcBorders>
            <w:noWrap/>
            <w:tcMar>
              <w:left w:w="6" w:type="dxa"/>
              <w:bottom w:w="17" w:type="dxa"/>
              <w:right w:w="6" w:type="dxa"/>
            </w:tcMar>
            <w:vAlign w:val="bottom"/>
          </w:tcPr>
          <w:p w14:paraId="58992FAF" w14:textId="77777777" w:rsidR="00CC6DF9" w:rsidRPr="00B3529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605FD8" w14:paraId="15C65AF8" w14:textId="77777777" w:rsidTr="00360F26">
        <w:trPr>
          <w:trHeight w:val="227"/>
        </w:trPr>
        <w:tc>
          <w:tcPr>
            <w:tcW w:w="10773" w:type="dxa"/>
            <w:gridSpan w:val="16"/>
            <w:tcBorders>
              <w:top w:val="single" w:sz="4" w:space="0" w:color="auto"/>
            </w:tcBorders>
            <w:tcMar>
              <w:bottom w:w="17" w:type="dxa"/>
            </w:tcMar>
          </w:tcPr>
          <w:p w14:paraId="00108B8D" w14:textId="77777777" w:rsidR="00CC6DF9" w:rsidRPr="00605FD8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8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CC6DF9" w:rsidRPr="00730677" w14:paraId="4F604E1A" w14:textId="77777777" w:rsidTr="00360F26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701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759C9F27" w14:textId="77777777" w:rsidR="00CC6DF9" w:rsidRPr="000A4FCB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  <w:vAlign w:val="bottom"/>
          </w:tcPr>
          <w:p w14:paraId="14929878" w14:textId="77777777" w:rsidR="00CC6DF9" w:rsidRPr="000A4FCB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  <w:vAlign w:val="bottom"/>
          </w:tcPr>
          <w:p w14:paraId="56EFFA40" w14:textId="77777777" w:rsidR="00CC6DF9" w:rsidRPr="000A4FCB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B6B43">
              <w:rPr>
                <w:rFonts w:ascii="Times New Roman" w:hAnsi="Times New Roman"/>
                <w:sz w:val="24"/>
                <w:szCs w:val="24"/>
                <w:lang w:eastAsia="ru-RU"/>
              </w:rPr>
              <w:t>одтверждающую медицинскую справку</w:t>
            </w:r>
          </w:p>
        </w:tc>
      </w:tr>
      <w:tr w:rsidR="00CC6DF9" w:rsidRPr="00CB6B43" w14:paraId="0DA500B9" w14:textId="77777777" w:rsidTr="00360F26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701" w:type="dxa"/>
            <w:gridSpan w:val="2"/>
            <w:tcMar>
              <w:left w:w="0" w:type="dxa"/>
              <w:bottom w:w="17" w:type="dxa"/>
              <w:right w:w="0" w:type="dxa"/>
            </w:tcMar>
          </w:tcPr>
          <w:p w14:paraId="3CA12804" w14:textId="77777777" w:rsidR="00CC6DF9" w:rsidRPr="00CB6B43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</w:tcBorders>
          </w:tcPr>
          <w:p w14:paraId="0D8902DD" w14:textId="77777777" w:rsidR="00CC6DF9" w:rsidRPr="00CB6B43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6B43">
              <w:rPr>
                <w:rFonts w:ascii="Times New Roman" w:hAnsi="Times New Roman"/>
                <w:i/>
                <w:sz w:val="20"/>
                <w:szCs w:val="20"/>
              </w:rPr>
              <w:t>(подразделение организации)</w:t>
            </w:r>
          </w:p>
        </w:tc>
        <w:tc>
          <w:tcPr>
            <w:tcW w:w="4394" w:type="dxa"/>
            <w:gridSpan w:val="6"/>
          </w:tcPr>
          <w:p w14:paraId="5C3F90DB" w14:textId="77777777" w:rsidR="00CC6DF9" w:rsidRPr="00CB6B43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6DF9" w:rsidRPr="00730677" w14:paraId="02382A11" w14:textId="77777777" w:rsidTr="00360F26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701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0E19608C" w14:textId="77777777" w:rsidR="00CC6DF9" w:rsidRPr="00D6135E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bottom"/>
          </w:tcPr>
          <w:p w14:paraId="7E999C31" w14:textId="77777777" w:rsidR="00CC6DF9" w:rsidRPr="001C59A0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gridSpan w:val="2"/>
            <w:vAlign w:val="bottom"/>
          </w:tcPr>
          <w:p w14:paraId="660A12FD" w14:textId="6654923F" w:rsidR="00CC6DF9" w:rsidRPr="000A4FCB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B87523F" w14:textId="77777777" w:rsidR="00CC6DF9" w:rsidRPr="003F5933" w:rsidRDefault="00CC6DF9" w:rsidP="00360F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gridSpan w:val="7"/>
            <w:vAlign w:val="bottom"/>
          </w:tcPr>
          <w:p w14:paraId="016B08AB" w14:textId="77777777" w:rsidR="00CC6DF9" w:rsidRPr="00D03352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C6DF9" w:rsidRPr="001C3795" w14:paraId="3FC58E16" w14:textId="77777777" w:rsidTr="00360F26">
        <w:trPr>
          <w:trHeight w:val="340"/>
        </w:trPr>
        <w:tc>
          <w:tcPr>
            <w:tcW w:w="10773" w:type="dxa"/>
            <w:gridSpan w:val="16"/>
            <w:tcMar>
              <w:bottom w:w="17" w:type="dxa"/>
            </w:tcMar>
            <w:vAlign w:val="bottom"/>
          </w:tcPr>
          <w:p w14:paraId="3FB28C85" w14:textId="77777777" w:rsidR="00CC6DF9" w:rsidRPr="0090646F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C3795" w14:paraId="109DDD31" w14:textId="77777777" w:rsidTr="00360F26">
        <w:trPr>
          <w:trHeight w:val="340"/>
        </w:trPr>
        <w:tc>
          <w:tcPr>
            <w:tcW w:w="2410" w:type="dxa"/>
            <w:gridSpan w:val="3"/>
            <w:tcMar>
              <w:left w:w="6" w:type="dxa"/>
              <w:bottom w:w="17" w:type="dxa"/>
              <w:right w:w="6" w:type="dxa"/>
            </w:tcMar>
            <w:vAlign w:val="bottom"/>
          </w:tcPr>
          <w:p w14:paraId="18E8C354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Основание: заявление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  <w:vAlign w:val="bottom"/>
          </w:tcPr>
          <w:p w14:paraId="349A1F1F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6" w:type="dxa"/>
              <w:right w:w="6" w:type="dxa"/>
            </w:tcMar>
            <w:vAlign w:val="bottom"/>
          </w:tcPr>
          <w:p w14:paraId="17A8A52E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BD5A30A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14:paraId="0DDC7B7F" w14:textId="557B5938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7A67D7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vAlign w:val="bottom"/>
          </w:tcPr>
          <w:p w14:paraId="18EE7F7F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C6DF9" w:rsidRPr="001C3795" w14:paraId="2DDDEEBF" w14:textId="77777777" w:rsidTr="00360F26">
        <w:trPr>
          <w:trHeight w:val="340"/>
        </w:trPr>
        <w:tc>
          <w:tcPr>
            <w:tcW w:w="2410" w:type="dxa"/>
            <w:gridSpan w:val="3"/>
            <w:tcMar>
              <w:bottom w:w="17" w:type="dxa"/>
            </w:tcMar>
            <w:vAlign w:val="bottom"/>
          </w:tcPr>
          <w:p w14:paraId="133B612B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</w:tcPr>
          <w:p w14:paraId="680B6338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Ф.И.О. работника)</w:t>
            </w:r>
          </w:p>
        </w:tc>
        <w:tc>
          <w:tcPr>
            <w:tcW w:w="340" w:type="dxa"/>
            <w:tcMar>
              <w:left w:w="6" w:type="dxa"/>
              <w:right w:w="6" w:type="dxa"/>
            </w:tcMar>
            <w:vAlign w:val="bottom"/>
          </w:tcPr>
          <w:p w14:paraId="17EA48D1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11F83BDE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B1D6120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312412A5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vAlign w:val="bottom"/>
          </w:tcPr>
          <w:p w14:paraId="4FEC0DE5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1CE616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713"/>
        <w:gridCol w:w="236"/>
        <w:gridCol w:w="1984"/>
        <w:gridCol w:w="236"/>
        <w:gridCol w:w="4604"/>
      </w:tblGrid>
      <w:tr w:rsidR="00CC6DF9" w:rsidRPr="001A5B4E" w14:paraId="5043F211" w14:textId="77777777" w:rsidTr="00360F26">
        <w:trPr>
          <w:trHeight w:val="340"/>
        </w:trPr>
        <w:tc>
          <w:tcPr>
            <w:tcW w:w="371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0DB3A58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3FE1BCC1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5212FEF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3DCD5008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0884231E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6DF9" w:rsidRPr="001A5B4E" w14:paraId="3459E48A" w14:textId="77777777" w:rsidTr="00360F26">
        <w:trPr>
          <w:trHeight w:val="340"/>
        </w:trPr>
        <w:tc>
          <w:tcPr>
            <w:tcW w:w="371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9AA4A8B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74FAA49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4E8821F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78D0CE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933D40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77A14D5C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1AA5A" w14:textId="77777777" w:rsidR="00CC6DF9" w:rsidRPr="001A5B4E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B4E"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236"/>
        <w:gridCol w:w="1984"/>
        <w:gridCol w:w="236"/>
        <w:gridCol w:w="2835"/>
        <w:gridCol w:w="236"/>
        <w:gridCol w:w="2411"/>
      </w:tblGrid>
      <w:tr w:rsidR="00CC6DF9" w:rsidRPr="001A5B4E" w14:paraId="16888DF5" w14:textId="77777777" w:rsidTr="00360F2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090EFC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34B57CC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C7407EC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A60C84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DEFC952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630B28DA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2B19C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A5B4E" w14:paraId="3FF9D2E4" w14:textId="77777777" w:rsidTr="00360F2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0FBABF5B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0A4BC74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82796C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41D0106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6133861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0A66DB1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26EF28B8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CC6DF9" w:rsidRPr="001A5B4E" w14:paraId="7E449DE1" w14:textId="77777777" w:rsidTr="00360F2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E1C4992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4E3F509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E036FB8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14E1CEE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CAF42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4604F7D2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A41EF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A5B4E" w14:paraId="249C2F18" w14:textId="77777777" w:rsidTr="00360F2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2969AAC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55C8D594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4B6675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34A6F62E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043F157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03260B2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587C4F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CC6DF9" w:rsidRPr="001A5B4E" w14:paraId="762DE459" w14:textId="77777777" w:rsidTr="00360F2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16C783C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7F1693B9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02E0FC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22200A9B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243907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509C28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788FB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A5B4E" w14:paraId="317A1242" w14:textId="77777777" w:rsidTr="00360F2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599E231D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22B6083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3C672444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5BE7143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4AFEDE04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2E98121A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AFB305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14:paraId="331B3E9A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6DF9" w:rsidSect="007F508C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11EC" w14:textId="77777777" w:rsidR="00832734" w:rsidRDefault="00832734" w:rsidP="007F508C">
      <w:pPr>
        <w:spacing w:after="0" w:line="240" w:lineRule="auto"/>
      </w:pPr>
      <w:r>
        <w:separator/>
      </w:r>
    </w:p>
  </w:endnote>
  <w:endnote w:type="continuationSeparator" w:id="0">
    <w:p w14:paraId="329A8003" w14:textId="77777777" w:rsidR="00832734" w:rsidRDefault="00832734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2061" w14:textId="77777777" w:rsidR="00832734" w:rsidRDefault="00832734" w:rsidP="007F508C">
      <w:pPr>
        <w:spacing w:after="0" w:line="240" w:lineRule="auto"/>
      </w:pPr>
      <w:r>
        <w:separator/>
      </w:r>
    </w:p>
  </w:footnote>
  <w:footnote w:type="continuationSeparator" w:id="0">
    <w:p w14:paraId="765177F9" w14:textId="77777777" w:rsidR="00832734" w:rsidRDefault="00832734" w:rsidP="007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AB35" w14:textId="586B9174" w:rsidR="007F508C" w:rsidRDefault="007F508C" w:rsidP="007F508C">
    <w:pPr>
      <w:pStyle w:val="a3"/>
      <w:spacing w:after="2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F9"/>
    <w:rsid w:val="00175AB7"/>
    <w:rsid w:val="004A791A"/>
    <w:rsid w:val="004A7EF9"/>
    <w:rsid w:val="004D28D1"/>
    <w:rsid w:val="00534D4E"/>
    <w:rsid w:val="007F508C"/>
    <w:rsid w:val="00832734"/>
    <w:rsid w:val="00CC6DF9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A4DB"/>
  <w15:chartTrackingRefBased/>
  <w15:docId w15:val="{F1D1593B-7E28-4FBD-8076-8EF35B4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E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4</cp:revision>
  <dcterms:created xsi:type="dcterms:W3CDTF">2026-01-23T09:46:00Z</dcterms:created>
  <dcterms:modified xsi:type="dcterms:W3CDTF">2026-03-01T16:04:00Z</dcterms:modified>
</cp:coreProperties>
</file>