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277"/>
        <w:gridCol w:w="559"/>
        <w:gridCol w:w="345"/>
        <w:gridCol w:w="1817"/>
        <w:gridCol w:w="397"/>
        <w:gridCol w:w="238"/>
        <w:gridCol w:w="371"/>
        <w:gridCol w:w="2494"/>
        <w:gridCol w:w="397"/>
        <w:gridCol w:w="235"/>
        <w:gridCol w:w="235"/>
      </w:tblGrid>
      <w:tr w:rsidR="004A7EF9" w:rsidRPr="00E02E95" w14:paraId="535E1808" w14:textId="77777777" w:rsidTr="00360F26">
        <w:trPr>
          <w:trHeight w:val="340"/>
        </w:trPr>
        <w:tc>
          <w:tcPr>
            <w:tcW w:w="424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5269079C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9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255DF23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3F91FBD8" w14:textId="77777777" w:rsidTr="00360F26">
        <w:trPr>
          <w:trHeight w:val="340"/>
        </w:trPr>
        <w:tc>
          <w:tcPr>
            <w:tcW w:w="4244" w:type="dxa"/>
            <w:gridSpan w:val="3"/>
            <w:vMerge/>
            <w:tcMar>
              <w:left w:w="0" w:type="dxa"/>
              <w:right w:w="0" w:type="dxa"/>
            </w:tcMar>
            <w:vAlign w:val="bottom"/>
          </w:tcPr>
          <w:p w14:paraId="5BCCCE56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5B149481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265DD1DB" w14:textId="77777777" w:rsidTr="00360F26">
        <w:trPr>
          <w:trHeight w:val="340"/>
        </w:trPr>
        <w:tc>
          <w:tcPr>
            <w:tcW w:w="4244" w:type="dxa"/>
            <w:gridSpan w:val="3"/>
            <w:vMerge/>
            <w:tcMar>
              <w:left w:w="0" w:type="dxa"/>
              <w:right w:w="0" w:type="dxa"/>
            </w:tcMar>
          </w:tcPr>
          <w:p w14:paraId="5E776548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9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257576DD" w14:textId="77777777" w:rsidR="004A7EF9" w:rsidRPr="004E198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4A7EF9" w:rsidRPr="00E02E95" w14:paraId="0E470ACB" w14:textId="77777777" w:rsidTr="00360F26">
        <w:trPr>
          <w:trHeight w:val="284"/>
        </w:trPr>
        <w:tc>
          <w:tcPr>
            <w:tcW w:w="4244" w:type="dxa"/>
            <w:gridSpan w:val="3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784882AA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0C9B83C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6184" w:type="dxa"/>
            <w:gridSpan w:val="8"/>
            <w:tcBorders>
              <w:bottom w:val="single" w:sz="4" w:space="0" w:color="auto"/>
            </w:tcBorders>
          </w:tcPr>
          <w:p w14:paraId="25AD8EAB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6E391D69" w14:textId="77777777" w:rsidTr="00360F26">
        <w:trPr>
          <w:trHeight w:val="340"/>
        </w:trPr>
        <w:tc>
          <w:tcPr>
            <w:tcW w:w="4244" w:type="dxa"/>
            <w:gridSpan w:val="3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5675CAF6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9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FF82890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623AF65F" w14:textId="77777777" w:rsidTr="00360F26">
        <w:trPr>
          <w:trHeight w:val="340"/>
        </w:trPr>
        <w:tc>
          <w:tcPr>
            <w:tcW w:w="4244" w:type="dxa"/>
            <w:gridSpan w:val="3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202A4426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9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0853B27" w14:textId="77777777" w:rsidR="004A7EF9" w:rsidRPr="004E198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4A7EF9" w:rsidRPr="00E02E95" w14:paraId="2D9C95A9" w14:textId="77777777" w:rsidTr="00360F26">
        <w:trPr>
          <w:trHeight w:val="567"/>
        </w:trPr>
        <w:tc>
          <w:tcPr>
            <w:tcW w:w="10773" w:type="dxa"/>
            <w:gridSpan w:val="12"/>
            <w:tcMar>
              <w:left w:w="0" w:type="dxa"/>
              <w:right w:w="0" w:type="dxa"/>
            </w:tcMar>
            <w:vAlign w:val="center"/>
          </w:tcPr>
          <w:p w14:paraId="0B0A84FD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7EF9" w:rsidRPr="00E02E95" w14:paraId="32A35E60" w14:textId="77777777" w:rsidTr="00360F26">
        <w:trPr>
          <w:trHeight w:val="1134"/>
        </w:trPr>
        <w:tc>
          <w:tcPr>
            <w:tcW w:w="10773" w:type="dxa"/>
            <w:gridSpan w:val="12"/>
            <w:tcMar>
              <w:left w:w="0" w:type="dxa"/>
              <w:right w:w="0" w:type="dxa"/>
            </w:tcMar>
            <w:vAlign w:val="center"/>
          </w:tcPr>
          <w:p w14:paraId="6B262D43" w14:textId="77777777" w:rsidR="004A7EF9" w:rsidRPr="00AB70C8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4A7EF9" w:rsidRPr="00730677" w14:paraId="2C5AECDF" w14:textId="77777777" w:rsidTr="00360F26">
        <w:trPr>
          <w:trHeight w:val="340"/>
        </w:trPr>
        <w:tc>
          <w:tcPr>
            <w:tcW w:w="3685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4068463E" w14:textId="77777777" w:rsidR="004A7EF9" w:rsidRPr="00D6135E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r0"/>
            <w:bookmarkEnd w:id="0"/>
            <w:r w:rsidRPr="007C1BA4">
              <w:rPr>
                <w:rFonts w:ascii="Times New Roman" w:hAnsi="Times New Roman"/>
                <w:sz w:val="24"/>
                <w:szCs w:val="24"/>
                <w:lang w:eastAsia="ru-RU"/>
              </w:rPr>
              <w:t>Прошу освободить меня от работы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  <w:vAlign w:val="bottom"/>
          </w:tcPr>
          <w:p w14:paraId="7B5B894B" w14:textId="77777777" w:rsidR="004A7EF9" w:rsidRPr="00BD34D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1AEFB1C" w14:textId="3F41C578" w:rsidR="004A7EF9" w:rsidRPr="00D6135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0E41433" w14:textId="77777777" w:rsidR="004A7EF9" w:rsidRPr="00D6135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5"/>
            <w:vAlign w:val="bottom"/>
          </w:tcPr>
          <w:p w14:paraId="38E7B6C1" w14:textId="77777777" w:rsidR="004A7EF9" w:rsidRPr="00D6135E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7C1BA4">
              <w:rPr>
                <w:rFonts w:ascii="Times New Roman" w:hAnsi="Times New Roman"/>
                <w:sz w:val="24"/>
                <w:szCs w:val="24"/>
                <w:lang w:eastAsia="ru-RU"/>
              </w:rPr>
              <w:t>для сдачи крови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прохождения</w:t>
            </w:r>
          </w:p>
        </w:tc>
      </w:tr>
      <w:tr w:rsidR="004A7EF9" w:rsidRPr="00730677" w14:paraId="5D43E470" w14:textId="77777777" w:rsidTr="00360F26">
        <w:trPr>
          <w:trHeight w:val="340"/>
        </w:trPr>
        <w:tc>
          <w:tcPr>
            <w:tcW w:w="10773" w:type="dxa"/>
            <w:gridSpan w:val="12"/>
            <w:tcMar>
              <w:left w:w="0" w:type="dxa"/>
              <w:bottom w:w="17" w:type="dxa"/>
              <w:right w:w="0" w:type="dxa"/>
            </w:tcMar>
            <w:vAlign w:val="bottom"/>
          </w:tcPr>
          <w:p w14:paraId="373DE9EC" w14:textId="77777777" w:rsidR="004A7EF9" w:rsidRPr="000A4FC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1BA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соответствующего медицинского обследования.</w:t>
            </w:r>
          </w:p>
        </w:tc>
      </w:tr>
      <w:tr w:rsidR="004A7EF9" w:rsidRPr="00E02E95" w14:paraId="5583B1CF" w14:textId="77777777" w:rsidTr="00360F26">
        <w:trPr>
          <w:trHeight w:val="567"/>
        </w:trPr>
        <w:tc>
          <w:tcPr>
            <w:tcW w:w="10773" w:type="dxa"/>
            <w:gridSpan w:val="12"/>
            <w:tcMar>
              <w:left w:w="0" w:type="dxa"/>
              <w:bottom w:w="17" w:type="dxa"/>
              <w:right w:w="0" w:type="dxa"/>
            </w:tcMar>
            <w:vAlign w:val="bottom"/>
          </w:tcPr>
          <w:p w14:paraId="109F9780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4D82E877" w14:textId="77777777" w:rsidTr="00360F26">
        <w:trPr>
          <w:trHeight w:val="340"/>
        </w:trPr>
        <w:tc>
          <w:tcPr>
            <w:tcW w:w="2408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384947C3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4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14:paraId="6E52DD74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C068E44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228CD2E5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836F57" w14:textId="77777777" w:rsidR="004A7EF9" w:rsidRPr="008F44D9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40530F68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A7EF9" w:rsidRPr="00E02E95" w14:paraId="3EE28574" w14:textId="77777777" w:rsidTr="00360F26">
        <w:trPr>
          <w:trHeight w:val="340"/>
        </w:trPr>
        <w:tc>
          <w:tcPr>
            <w:tcW w:w="2408" w:type="dxa"/>
            <w:tcBorders>
              <w:top w:val="single" w:sz="4" w:space="0" w:color="auto"/>
            </w:tcBorders>
          </w:tcPr>
          <w:p w14:paraId="321CF559" w14:textId="77777777" w:rsidR="004A7EF9" w:rsidRPr="001A4224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04" w:type="dxa"/>
            <w:gridSpan w:val="7"/>
            <w:vAlign w:val="bottom"/>
          </w:tcPr>
          <w:p w14:paraId="1BFD2230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14:paraId="59155085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bottom w:w="17" w:type="dxa"/>
            </w:tcMar>
            <w:vAlign w:val="bottom"/>
          </w:tcPr>
          <w:p w14:paraId="21BEEA4A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342EE8E8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left w:val="nil"/>
            </w:tcBorders>
            <w:vAlign w:val="bottom"/>
          </w:tcPr>
          <w:p w14:paraId="06A9E5D3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2676A7" w14:textId="77777777" w:rsidR="004A7EF9" w:rsidRPr="005D4462" w:rsidRDefault="004A7EF9" w:rsidP="004A7E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4A7EF9" w:rsidRPr="005D4462" w:rsidSect="007F508C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6CE6" w14:textId="77777777" w:rsidR="007C7063" w:rsidRDefault="007C7063" w:rsidP="007F508C">
      <w:pPr>
        <w:spacing w:after="0" w:line="240" w:lineRule="auto"/>
      </w:pPr>
      <w:r>
        <w:separator/>
      </w:r>
    </w:p>
  </w:endnote>
  <w:endnote w:type="continuationSeparator" w:id="0">
    <w:p w14:paraId="3CC7349B" w14:textId="77777777" w:rsidR="007C7063" w:rsidRDefault="007C7063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40B7" w14:textId="77777777" w:rsidR="007C7063" w:rsidRDefault="007C7063" w:rsidP="007F508C">
      <w:pPr>
        <w:spacing w:after="0" w:line="240" w:lineRule="auto"/>
      </w:pPr>
      <w:r>
        <w:separator/>
      </w:r>
    </w:p>
  </w:footnote>
  <w:footnote w:type="continuationSeparator" w:id="0">
    <w:p w14:paraId="28531F90" w14:textId="77777777" w:rsidR="007C7063" w:rsidRDefault="007C7063" w:rsidP="007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AB35" w14:textId="1BF5C98C" w:rsidR="007F508C" w:rsidRDefault="007F508C" w:rsidP="007F508C">
    <w:pPr>
      <w:pStyle w:val="a3"/>
      <w:spacing w:after="2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F9"/>
    <w:rsid w:val="00402414"/>
    <w:rsid w:val="004A791A"/>
    <w:rsid w:val="004A7EF9"/>
    <w:rsid w:val="006E393E"/>
    <w:rsid w:val="00791E2F"/>
    <w:rsid w:val="007C7063"/>
    <w:rsid w:val="007F508C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A4DB"/>
  <w15:chartTrackingRefBased/>
  <w15:docId w15:val="{F1D1593B-7E28-4FBD-8076-8EF35B4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E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3</cp:revision>
  <dcterms:created xsi:type="dcterms:W3CDTF">2026-01-23T09:45:00Z</dcterms:created>
  <dcterms:modified xsi:type="dcterms:W3CDTF">2026-03-01T16:03:00Z</dcterms:modified>
</cp:coreProperties>
</file>